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DA" w:rsidRPr="00D83884" w:rsidRDefault="000D66DA" w:rsidP="000C5247">
      <w:pPr>
        <w:jc w:val="left"/>
        <w:rPr>
          <w:sz w:val="32"/>
          <w:szCs w:val="32"/>
        </w:rPr>
      </w:pPr>
      <w:r w:rsidRPr="00D83884">
        <w:rPr>
          <w:rFonts w:cs="宋体" w:hint="eastAsia"/>
          <w:sz w:val="32"/>
          <w:szCs w:val="32"/>
        </w:rPr>
        <w:t>附件</w:t>
      </w:r>
    </w:p>
    <w:p w:rsidR="000D66DA" w:rsidRDefault="000D66DA" w:rsidP="000C5247">
      <w:pPr>
        <w:jc w:val="center"/>
        <w:rPr>
          <w:b/>
          <w:bCs/>
          <w:sz w:val="32"/>
          <w:szCs w:val="32"/>
        </w:rPr>
      </w:pPr>
      <w:r w:rsidRPr="00C24DF6">
        <w:rPr>
          <w:rFonts w:cs="宋体" w:hint="eastAsia"/>
          <w:b/>
          <w:bCs/>
          <w:sz w:val="32"/>
          <w:szCs w:val="32"/>
        </w:rPr>
        <w:t>赣州市物流协会</w:t>
      </w:r>
      <w:r>
        <w:rPr>
          <w:rFonts w:cs="宋体" w:hint="eastAsia"/>
          <w:b/>
          <w:bCs/>
          <w:sz w:val="32"/>
          <w:szCs w:val="32"/>
        </w:rPr>
        <w:t>会员登记表</w:t>
      </w:r>
    </w:p>
    <w:p w:rsidR="000D66DA" w:rsidRPr="00C24DF6" w:rsidRDefault="000D66DA" w:rsidP="000C5247">
      <w:pPr>
        <w:jc w:val="center"/>
        <w:rPr>
          <w:b/>
          <w:bCs/>
          <w:sz w:val="32"/>
          <w:szCs w:val="32"/>
        </w:rPr>
      </w:pPr>
    </w:p>
    <w:p w:rsidR="000D66DA" w:rsidRPr="00C24DF6" w:rsidRDefault="000D66DA" w:rsidP="000C5247">
      <w:pPr>
        <w:rPr>
          <w:sz w:val="24"/>
          <w:szCs w:val="24"/>
        </w:rPr>
      </w:pPr>
      <w:r>
        <w:rPr>
          <w:sz w:val="30"/>
          <w:szCs w:val="30"/>
        </w:rPr>
        <w:t xml:space="preserve">                                   </w:t>
      </w:r>
      <w:r w:rsidRPr="00C24DF6">
        <w:rPr>
          <w:rFonts w:cs="宋体" w:hint="eastAsia"/>
          <w:sz w:val="24"/>
          <w:szCs w:val="24"/>
        </w:rPr>
        <w:t>填报时间：</w:t>
      </w:r>
      <w:r w:rsidRPr="00C24D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C24DF6">
        <w:rPr>
          <w:rFonts w:cs="宋体" w:hint="eastAsia"/>
          <w:sz w:val="24"/>
          <w:szCs w:val="24"/>
        </w:rPr>
        <w:t>年</w:t>
      </w:r>
      <w:r w:rsidRPr="00C24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4DF6">
        <w:rPr>
          <w:sz w:val="24"/>
          <w:szCs w:val="24"/>
        </w:rPr>
        <w:t xml:space="preserve">  </w:t>
      </w:r>
      <w:r w:rsidRPr="00C24DF6">
        <w:rPr>
          <w:rFonts w:cs="宋体" w:hint="eastAsia"/>
          <w:sz w:val="24"/>
          <w:szCs w:val="24"/>
        </w:rPr>
        <w:t>月</w:t>
      </w:r>
    </w:p>
    <w:tbl>
      <w:tblPr>
        <w:tblW w:w="85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7"/>
        <w:gridCol w:w="893"/>
        <w:gridCol w:w="409"/>
        <w:gridCol w:w="411"/>
        <w:gridCol w:w="981"/>
        <w:gridCol w:w="1275"/>
        <w:gridCol w:w="1560"/>
      </w:tblGrid>
      <w:tr w:rsidR="000D66DA" w:rsidRPr="00AD43F3">
        <w:trPr>
          <w:trHeight w:val="556"/>
        </w:trPr>
        <w:tc>
          <w:tcPr>
            <w:tcW w:w="1560" w:type="dxa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AD43F3">
              <w:rPr>
                <w:rFonts w:ascii="宋体" w:hAnsi="宋体" w:cs="宋体" w:hint="eastAsia"/>
                <w:sz w:val="24"/>
                <w:szCs w:val="24"/>
              </w:rPr>
              <w:t>单位或企业名称</w:t>
            </w:r>
          </w:p>
        </w:tc>
        <w:tc>
          <w:tcPr>
            <w:tcW w:w="6946" w:type="dxa"/>
            <w:gridSpan w:val="7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0D66DA" w:rsidRPr="00AD43F3">
        <w:trPr>
          <w:trHeight w:val="509"/>
        </w:trPr>
        <w:tc>
          <w:tcPr>
            <w:tcW w:w="1560" w:type="dxa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AD43F3">
              <w:rPr>
                <w:rFonts w:ascii="宋体" w:hAnsi="宋体" w:cs="宋体" w:hint="eastAsia"/>
                <w:sz w:val="24"/>
                <w:szCs w:val="24"/>
              </w:rPr>
              <w:t>地</w:t>
            </w:r>
            <w:r w:rsidRPr="00AD43F3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AD43F3">
              <w:rPr>
                <w:rFonts w:ascii="宋体" w:hAnsi="宋体" w:cs="宋体" w:hint="eastAsia"/>
                <w:sz w:val="24"/>
                <w:szCs w:val="24"/>
              </w:rPr>
              <w:t>址</w:t>
            </w:r>
          </w:p>
        </w:tc>
        <w:tc>
          <w:tcPr>
            <w:tcW w:w="6946" w:type="dxa"/>
            <w:gridSpan w:val="7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0D66DA" w:rsidRPr="00AD43F3">
        <w:trPr>
          <w:trHeight w:val="549"/>
        </w:trPr>
        <w:tc>
          <w:tcPr>
            <w:tcW w:w="1560" w:type="dxa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AD43F3"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</w:p>
        </w:tc>
        <w:tc>
          <w:tcPr>
            <w:tcW w:w="1417" w:type="dxa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AD43F3"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392" w:type="dxa"/>
            <w:gridSpan w:val="2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AD43F3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0D66DA" w:rsidRPr="00AD43F3">
        <w:trPr>
          <w:trHeight w:val="549"/>
        </w:trPr>
        <w:tc>
          <w:tcPr>
            <w:tcW w:w="1560" w:type="dxa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  <w:r w:rsidRPr="00AD43F3">
              <w:rPr>
                <w:rFonts w:ascii="宋体" w:hAnsi="宋体" w:cs="宋体" w:hint="eastAsia"/>
                <w:sz w:val="24"/>
                <w:szCs w:val="24"/>
              </w:rPr>
              <w:t>协会职务</w:t>
            </w:r>
          </w:p>
        </w:tc>
        <w:tc>
          <w:tcPr>
            <w:tcW w:w="6946" w:type="dxa"/>
            <w:gridSpan w:val="7"/>
            <w:vAlign w:val="center"/>
          </w:tcPr>
          <w:p w:rsidR="000D66DA" w:rsidRPr="00AD43F3" w:rsidRDefault="000D66DA" w:rsidP="00DB58A8">
            <w:pPr>
              <w:spacing w:line="360" w:lineRule="exact"/>
              <w:rPr>
                <w:rFonts w:ascii="宋体"/>
                <w:sz w:val="24"/>
                <w:szCs w:val="24"/>
              </w:rPr>
            </w:pP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4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协会代表人情况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09277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 w:rsidRPr="0009277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社会职务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传</w:t>
            </w:r>
            <w:r w:rsidRPr="0009277E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55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6DA" w:rsidRPr="0009277E" w:rsidRDefault="000D66DA" w:rsidP="00F06E4A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09277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6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0D66DA" w:rsidRPr="00092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18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A" w:rsidRPr="0009277E" w:rsidRDefault="000D66DA" w:rsidP="0009277E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0D66DA" w:rsidRDefault="000D66DA" w:rsidP="000C5247">
      <w:pPr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备注：</w:t>
      </w:r>
      <w:r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协会职务填会员、理事、常务理事、副会长</w:t>
      </w:r>
    </w:p>
    <w:p w:rsidR="000D66DA" w:rsidRDefault="000D66DA" w:rsidP="005D2A1E">
      <w:pPr>
        <w:ind w:firstLineChars="300" w:firstLine="3168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请各县（市、区）物流主管部门自行填写一份，并组织本辖区内备案物流企业分别填写。</w:t>
      </w:r>
    </w:p>
    <w:p w:rsidR="000D66DA" w:rsidRDefault="000D66DA" w:rsidP="000C524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3.</w:t>
      </w:r>
      <w:r>
        <w:rPr>
          <w:rFonts w:cs="宋体" w:hint="eastAsia"/>
          <w:sz w:val="24"/>
          <w:szCs w:val="24"/>
        </w:rPr>
        <w:t>请各县（市、区）物流主管部门收集表格后于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日前将纸质稿交至市物流办，不接受电子稿。</w:t>
      </w:r>
      <w:r>
        <w:rPr>
          <w:sz w:val="24"/>
          <w:szCs w:val="24"/>
        </w:rPr>
        <w:t xml:space="preserve">    </w:t>
      </w:r>
    </w:p>
    <w:p w:rsidR="000D66DA" w:rsidRPr="00F06E4A" w:rsidRDefault="000D66DA" w:rsidP="00657D63">
      <w:pPr>
        <w:ind w:firstLineChars="300" w:firstLine="3168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联系人：谢福春</w:t>
      </w:r>
      <w:r>
        <w:rPr>
          <w:sz w:val="24"/>
          <w:szCs w:val="24"/>
        </w:rPr>
        <w:t xml:space="preserve">     </w:t>
      </w:r>
      <w:r>
        <w:rPr>
          <w:rFonts w:cs="宋体" w:hint="eastAsia"/>
          <w:sz w:val="24"/>
          <w:szCs w:val="24"/>
        </w:rPr>
        <w:t>联系电话：</w:t>
      </w:r>
      <w:r>
        <w:rPr>
          <w:sz w:val="24"/>
          <w:szCs w:val="24"/>
        </w:rPr>
        <w:t>8196548</w:t>
      </w:r>
      <w:r>
        <w:rPr>
          <w:rFonts w:cs="宋体" w:hint="eastAsia"/>
          <w:sz w:val="24"/>
          <w:szCs w:val="24"/>
        </w:rPr>
        <w:t>（含传真）</w:t>
      </w:r>
    </w:p>
    <w:sectPr w:rsidR="000D66DA" w:rsidRPr="00F06E4A" w:rsidSect="00BE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6DA" w:rsidRDefault="000D66DA" w:rsidP="002E17DF">
      <w:r>
        <w:separator/>
      </w:r>
    </w:p>
  </w:endnote>
  <w:endnote w:type="continuationSeparator" w:id="0">
    <w:p w:rsidR="000D66DA" w:rsidRDefault="000D66DA" w:rsidP="002E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6DA" w:rsidRDefault="000D66DA" w:rsidP="002E17DF">
      <w:r>
        <w:separator/>
      </w:r>
    </w:p>
  </w:footnote>
  <w:footnote w:type="continuationSeparator" w:id="0">
    <w:p w:rsidR="000D66DA" w:rsidRDefault="000D66DA" w:rsidP="002E1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7DF"/>
    <w:rsid w:val="0009277E"/>
    <w:rsid w:val="000C5247"/>
    <w:rsid w:val="000D66DA"/>
    <w:rsid w:val="000E3DCE"/>
    <w:rsid w:val="00197E79"/>
    <w:rsid w:val="001D0DF6"/>
    <w:rsid w:val="00214477"/>
    <w:rsid w:val="002E17DF"/>
    <w:rsid w:val="002F6E67"/>
    <w:rsid w:val="0037753E"/>
    <w:rsid w:val="003C4BF7"/>
    <w:rsid w:val="0047689B"/>
    <w:rsid w:val="0050561F"/>
    <w:rsid w:val="00556DA5"/>
    <w:rsid w:val="005A396E"/>
    <w:rsid w:val="005C4930"/>
    <w:rsid w:val="005C7F06"/>
    <w:rsid w:val="005D2A1E"/>
    <w:rsid w:val="006134A0"/>
    <w:rsid w:val="00657D63"/>
    <w:rsid w:val="00757C15"/>
    <w:rsid w:val="00761CB7"/>
    <w:rsid w:val="00860860"/>
    <w:rsid w:val="009C133C"/>
    <w:rsid w:val="00AD43F3"/>
    <w:rsid w:val="00BE022D"/>
    <w:rsid w:val="00BF1B8F"/>
    <w:rsid w:val="00C21576"/>
    <w:rsid w:val="00C24DF6"/>
    <w:rsid w:val="00CE0006"/>
    <w:rsid w:val="00D83884"/>
    <w:rsid w:val="00DA3D0E"/>
    <w:rsid w:val="00DB58A8"/>
    <w:rsid w:val="00EC1FF8"/>
    <w:rsid w:val="00F06E4A"/>
    <w:rsid w:val="00FA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D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E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17D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E17D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17DF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17DF"/>
    <w:rPr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61</Words>
  <Characters>354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关于组织赣州市物流协会会员登记工作的</dc:title>
  <dc:subject/>
  <dc:creator>微软用户</dc:creator>
  <cp:keywords/>
  <dc:description/>
  <cp:lastModifiedBy>lt</cp:lastModifiedBy>
  <cp:revision>3</cp:revision>
  <dcterms:created xsi:type="dcterms:W3CDTF">2014-05-14T13:44:00Z</dcterms:created>
  <dcterms:modified xsi:type="dcterms:W3CDTF">2014-05-14T13:45:00Z</dcterms:modified>
</cp:coreProperties>
</file>